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6E" w:rsidRDefault="004E0F6E" w:rsidP="004E0F6E">
      <w:pPr>
        <w:snapToGrid w:val="0"/>
        <w:jc w:val="center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學校名稱：正心中學</w:t>
      </w:r>
      <w:r w:rsidR="00661E1E">
        <w:rPr>
          <w:rFonts w:ascii="新細明體" w:hAnsi="新細明體" w:hint="eastAsia"/>
          <w:b/>
        </w:rPr>
        <w:t>108</w:t>
      </w:r>
      <w:r>
        <w:rPr>
          <w:rFonts w:ascii="新細明體" w:hAnsi="新細明體"/>
          <w:b/>
        </w:rPr>
        <w:t>學年度第</w:t>
      </w:r>
      <w:r w:rsidR="00661E1E">
        <w:rPr>
          <w:rFonts w:ascii="新細明體" w:hAnsi="新細明體" w:hint="eastAsia"/>
          <w:b/>
        </w:rPr>
        <w:t>二</w:t>
      </w:r>
      <w:r>
        <w:rPr>
          <w:rFonts w:ascii="新細明體" w:hAnsi="新細明體"/>
          <w:b/>
        </w:rPr>
        <w:t xml:space="preserve">學期  </w:t>
      </w:r>
      <w:r w:rsidR="00661E1E">
        <w:rPr>
          <w:rFonts w:ascii="新細明體" w:hAnsi="新細明體" w:hint="eastAsia"/>
          <w:b/>
        </w:rPr>
        <w:t>高二</w:t>
      </w:r>
      <w:r>
        <w:rPr>
          <w:rFonts w:ascii="新細明體" w:hAnsi="新細明體"/>
          <w:b/>
        </w:rPr>
        <w:t>體育</w:t>
      </w:r>
      <w:r w:rsidR="00661E1E">
        <w:rPr>
          <w:rFonts w:ascii="新細明體" w:hAnsi="新細明體" w:hint="eastAsia"/>
          <w:b/>
        </w:rPr>
        <w:t>科題庫答案</w:t>
      </w:r>
      <w:bookmarkStart w:id="0" w:name="_GoBack"/>
      <w:bookmarkEnd w:id="0"/>
      <w:r>
        <w:rPr>
          <w:rFonts w:ascii="新細明體" w:hAnsi="新細明體"/>
          <w:b/>
        </w:rPr>
        <w:t>(108課綱)科   命題老師：</w:t>
      </w:r>
      <w:r>
        <w:rPr>
          <w:rFonts w:ascii="新細明體" w:hAnsi="新細明體"/>
          <w:b/>
        </w:rPr>
        <w:br/>
      </w:r>
      <w:r>
        <w:rPr>
          <w:rFonts w:ascii="新細明體" w:hAnsi="新細明體"/>
          <w:b/>
        </w:rPr>
        <w:br/>
        <w:t>______年______班 學號：______ 姓名：__________         得分：__________</w:t>
      </w:r>
    </w:p>
    <w:p w:rsidR="004E0F6E" w:rsidRDefault="004E0F6E" w:rsidP="004E0F6E">
      <w:pPr>
        <w:snapToGrid w:val="0"/>
        <w:rPr>
          <w:rFonts w:ascii="新細明體" w:hAnsi="新細明體"/>
          <w:b/>
        </w:rPr>
      </w:pPr>
    </w:p>
    <w:p w:rsidR="004E0F6E" w:rsidRDefault="004E0F6E" w:rsidP="004E0F6E">
      <w:pPr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一、單選題：</w:t>
      </w:r>
      <w:r>
        <w:rPr>
          <w:rFonts w:ascii="新細明體" w:hAnsi="新細明體"/>
          <w:b/>
        </w:rPr>
        <w:t>(每題2分，共100分)</w:t>
      </w:r>
    </w:p>
    <w:p w:rsidR="004E0F6E" w:rsidRPr="007777D9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1" w:name="A4B0307100050"/>
      <w:r w:rsidRPr="007777D9">
        <w:rPr>
          <w:rFonts w:ascii="新細明體" w:hAnsi="新細明體" w:cs="細明體" w:hint="eastAsia"/>
          <w:color w:val="FF0000"/>
        </w:rPr>
        <w:t>B</w:t>
      </w:r>
      <w:r w:rsidRPr="007777D9">
        <w:rPr>
          <w:color w:val="FF0000"/>
        </w:rPr>
        <w:t>(P.</w:t>
      </w:r>
      <w:r w:rsidRPr="007777D9">
        <w:rPr>
          <w:rFonts w:hint="eastAsia"/>
          <w:color w:val="FF0000"/>
        </w:rPr>
        <w:t>72</w:t>
      </w:r>
      <w:r w:rsidRPr="007777D9">
        <w:rPr>
          <w:color w:val="FF0000"/>
        </w:rPr>
        <w:t>)</w:t>
      </w:r>
    </w:p>
    <w:p w:rsidR="004E0F6E" w:rsidRPr="004C65A2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2" w:name="A4B0307100039"/>
      <w:bookmarkEnd w:id="1"/>
      <w:r w:rsidRPr="004C65A2">
        <w:rPr>
          <w:rFonts w:ascii="新細明體" w:hAnsi="新細明體" w:cs="細明體" w:hint="eastAsia"/>
          <w:color w:val="FF0000"/>
        </w:rPr>
        <w:t>C</w:t>
      </w:r>
      <w:r w:rsidRPr="004C65A2">
        <w:rPr>
          <w:color w:val="FF0000"/>
        </w:rPr>
        <w:t>(P.</w:t>
      </w:r>
      <w:r w:rsidRPr="004C65A2">
        <w:rPr>
          <w:rFonts w:hint="eastAsia"/>
          <w:color w:val="FF0000"/>
        </w:rPr>
        <w:t>62~64</w:t>
      </w:r>
      <w:r w:rsidRPr="004C65A2">
        <w:rPr>
          <w:color w:val="FF0000"/>
        </w:rPr>
        <w:t>)</w:t>
      </w:r>
    </w:p>
    <w:p w:rsidR="004E0F6E" w:rsidRPr="004C65A2" w:rsidRDefault="004E0F6E" w:rsidP="004E0F6E">
      <w:pPr>
        <w:pStyle w:val="aa"/>
        <w:rPr>
          <w:rFonts w:ascii="新細明體" w:hAnsi="新細明體" w:cs="細明體"/>
          <w:color w:val="0000FF"/>
        </w:rPr>
      </w:pPr>
      <w:bookmarkStart w:id="3" w:name="R4B0307100039_H"/>
      <w:bookmarkStart w:id="4" w:name="R4B0307100039"/>
      <w:bookmarkEnd w:id="2"/>
      <w:r w:rsidRPr="004C65A2">
        <w:rPr>
          <w:rFonts w:ascii="新細明體" w:hAnsi="新細明體" w:cs="細明體" w:hint="eastAsia"/>
          <w:color w:val="0000FF"/>
        </w:rPr>
        <w:t>《解析》兩腳開立，右腳略前</w:t>
      </w:r>
      <w:bookmarkStart w:id="5" w:name="R4B0307100039_N"/>
      <w:bookmarkEnd w:id="3"/>
    </w:p>
    <w:p w:rsidR="004E0F6E" w:rsidRPr="0069652F" w:rsidRDefault="004E0F6E" w:rsidP="004E0F6E">
      <w:pPr>
        <w:numPr>
          <w:ilvl w:val="0"/>
          <w:numId w:val="6"/>
        </w:numPr>
        <w:rPr>
          <w:color w:val="FF0000"/>
        </w:rPr>
      </w:pPr>
      <w:bookmarkStart w:id="6" w:name="Q4B0307100895_3"/>
      <w:bookmarkStart w:id="7" w:name="A4B0307100895"/>
      <w:bookmarkEnd w:id="4"/>
      <w:bookmarkEnd w:id="5"/>
      <w:bookmarkEnd w:id="6"/>
      <w:r w:rsidRPr="0069652F">
        <w:rPr>
          <w:rFonts w:hint="eastAsia"/>
          <w:color w:val="FF0000"/>
        </w:rPr>
        <w:t>C</w:t>
      </w:r>
      <w:r w:rsidRPr="0069652F">
        <w:rPr>
          <w:color w:val="FF0000"/>
        </w:rPr>
        <w:t>(P.</w:t>
      </w:r>
      <w:r w:rsidRPr="0069652F">
        <w:rPr>
          <w:rFonts w:hint="eastAsia"/>
          <w:color w:val="FF0000"/>
        </w:rPr>
        <w:t>76</w:t>
      </w:r>
      <w:r w:rsidRPr="0069652F">
        <w:rPr>
          <w:color w:val="FF0000"/>
        </w:rPr>
        <w:t>)</w:t>
      </w:r>
    </w:p>
    <w:p w:rsidR="004E0F6E" w:rsidRPr="008443A3" w:rsidRDefault="004E0F6E" w:rsidP="004E0F6E">
      <w:pPr>
        <w:numPr>
          <w:ilvl w:val="0"/>
          <w:numId w:val="6"/>
        </w:numPr>
        <w:rPr>
          <w:rFonts w:ascii="新細明體" w:hAnsi="新細明體" w:cs="DFHeiStd-W5"/>
          <w:color w:val="FF0000"/>
          <w:kern w:val="0"/>
        </w:rPr>
      </w:pPr>
      <w:bookmarkStart w:id="8" w:name="A4B0307100189"/>
      <w:bookmarkEnd w:id="7"/>
      <w:r w:rsidRPr="008443A3">
        <w:rPr>
          <w:rFonts w:hint="eastAsia"/>
          <w:color w:val="FF0000"/>
        </w:rPr>
        <w:t>B(P.27)</w:t>
      </w:r>
    </w:p>
    <w:p w:rsidR="004E0F6E" w:rsidRPr="00933C4D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9" w:name="A4B0307100190"/>
      <w:bookmarkEnd w:id="8"/>
      <w:r w:rsidRPr="00933C4D">
        <w:rPr>
          <w:rFonts w:hint="eastAsia"/>
          <w:color w:val="FF0000"/>
        </w:rPr>
        <w:t>C(P.27)</w:t>
      </w:r>
    </w:p>
    <w:p w:rsidR="004E0F6E" w:rsidRPr="003435E4" w:rsidRDefault="004E0F6E" w:rsidP="004E0F6E">
      <w:pPr>
        <w:numPr>
          <w:ilvl w:val="0"/>
          <w:numId w:val="6"/>
        </w:numPr>
        <w:rPr>
          <w:color w:val="FF0000"/>
        </w:rPr>
      </w:pPr>
      <w:bookmarkStart w:id="10" w:name="Q4B0307100757_4"/>
      <w:bookmarkStart w:id="11" w:name="A4B0307100757"/>
      <w:bookmarkEnd w:id="9"/>
      <w:bookmarkEnd w:id="10"/>
      <w:r w:rsidRPr="003435E4">
        <w:rPr>
          <w:color w:val="FF0000"/>
        </w:rPr>
        <w:t>D(P.</w:t>
      </w:r>
      <w:r w:rsidRPr="003435E4">
        <w:rPr>
          <w:rFonts w:hint="eastAsia"/>
          <w:color w:val="FF0000"/>
        </w:rPr>
        <w:t>2</w:t>
      </w:r>
      <w:r w:rsidRPr="003435E4">
        <w:rPr>
          <w:color w:val="FF0000"/>
        </w:rPr>
        <w:t>5)</w:t>
      </w:r>
    </w:p>
    <w:p w:rsidR="004E0F6E" w:rsidRPr="00194879" w:rsidRDefault="004E0F6E" w:rsidP="004E0F6E">
      <w:pPr>
        <w:numPr>
          <w:ilvl w:val="0"/>
          <w:numId w:val="6"/>
        </w:numPr>
        <w:rPr>
          <w:color w:val="FF0000"/>
        </w:rPr>
      </w:pPr>
      <w:bookmarkStart w:id="12" w:name="A4B0307100354"/>
      <w:bookmarkEnd w:id="11"/>
      <w:r w:rsidRPr="00194879">
        <w:rPr>
          <w:color w:val="FF0000"/>
        </w:rPr>
        <w:t>D(P.</w:t>
      </w:r>
      <w:r w:rsidRPr="00194879">
        <w:rPr>
          <w:rFonts w:hint="eastAsia"/>
          <w:color w:val="FF0000"/>
        </w:rPr>
        <w:t>71</w:t>
      </w:r>
      <w:r w:rsidRPr="00194879">
        <w:rPr>
          <w:color w:val="FF0000"/>
        </w:rPr>
        <w:t>)</w:t>
      </w:r>
    </w:p>
    <w:p w:rsidR="004E0F6E" w:rsidRPr="00FA2C47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13" w:name="A4B0307100052"/>
      <w:bookmarkEnd w:id="12"/>
      <w:r w:rsidRPr="00FA2C47">
        <w:rPr>
          <w:rFonts w:ascii="新細明體" w:hAnsi="新細明體" w:cs="細明體" w:hint="eastAsia"/>
          <w:color w:val="FF0000"/>
        </w:rPr>
        <w:t>D</w:t>
      </w:r>
      <w:r w:rsidRPr="00FA2C47">
        <w:rPr>
          <w:color w:val="FF0000"/>
        </w:rPr>
        <w:t>(P.</w:t>
      </w:r>
      <w:r w:rsidRPr="00FA2C47">
        <w:rPr>
          <w:rFonts w:hint="eastAsia"/>
          <w:color w:val="FF0000"/>
        </w:rPr>
        <w:t>77</w:t>
      </w:r>
      <w:r w:rsidRPr="00FA2C47">
        <w:rPr>
          <w:color w:val="FF0000"/>
        </w:rPr>
        <w:t>)</w:t>
      </w:r>
    </w:p>
    <w:p w:rsidR="004E0F6E" w:rsidRPr="00FA2C47" w:rsidRDefault="004E0F6E" w:rsidP="004E0F6E">
      <w:pPr>
        <w:adjustRightInd w:val="0"/>
        <w:snapToGrid w:val="0"/>
        <w:rPr>
          <w:rFonts w:ascii="新細明體" w:hAnsi="新細明體" w:cs="細明體"/>
          <w:color w:val="0000FF"/>
        </w:rPr>
      </w:pPr>
      <w:bookmarkStart w:id="14" w:name="R4B0307100052_H"/>
      <w:bookmarkStart w:id="15" w:name="R4B0307100052"/>
      <w:bookmarkEnd w:id="13"/>
      <w:r w:rsidRPr="00FA2C47">
        <w:rPr>
          <w:rFonts w:ascii="新細明體" w:hAnsi="新細明體" w:cs="細明體" w:hint="eastAsia"/>
          <w:color w:val="0000FF"/>
        </w:rPr>
        <w:t>《解析》2~3天後局部冷熱敷交替，消除血腫。</w:t>
      </w:r>
      <w:bookmarkStart w:id="16" w:name="R4B0307100052_N"/>
      <w:bookmarkEnd w:id="14"/>
    </w:p>
    <w:p w:rsidR="004E0F6E" w:rsidRPr="006431E1" w:rsidRDefault="004E0F6E" w:rsidP="004E0F6E">
      <w:pPr>
        <w:numPr>
          <w:ilvl w:val="0"/>
          <w:numId w:val="6"/>
        </w:numPr>
        <w:rPr>
          <w:color w:val="FF0000"/>
        </w:rPr>
      </w:pPr>
      <w:bookmarkStart w:id="17" w:name="A4B0307100289"/>
      <w:bookmarkEnd w:id="15"/>
      <w:bookmarkEnd w:id="16"/>
      <w:r w:rsidRPr="006431E1">
        <w:rPr>
          <w:rFonts w:hint="eastAsia"/>
          <w:color w:val="FF0000"/>
        </w:rPr>
        <w:t>D</w:t>
      </w:r>
      <w:r w:rsidRPr="006431E1">
        <w:rPr>
          <w:color w:val="FF0000"/>
        </w:rPr>
        <w:t>(P.</w:t>
      </w:r>
      <w:r w:rsidRPr="006431E1">
        <w:rPr>
          <w:rFonts w:hint="eastAsia"/>
          <w:color w:val="FF0000"/>
        </w:rPr>
        <w:t>62</w:t>
      </w:r>
      <w:r w:rsidRPr="006431E1">
        <w:rPr>
          <w:color w:val="FF0000"/>
        </w:rPr>
        <w:t>)</w:t>
      </w:r>
    </w:p>
    <w:p w:rsidR="004E0F6E" w:rsidRPr="006431E1" w:rsidRDefault="004E0F6E" w:rsidP="004E0F6E">
      <w:pPr>
        <w:rPr>
          <w:rFonts w:ascii="新細明體" w:cs="新細明體"/>
          <w:color w:val="0000FF"/>
          <w:kern w:val="0"/>
        </w:rPr>
      </w:pPr>
      <w:bookmarkStart w:id="18" w:name="R4B0307100289_H"/>
      <w:bookmarkStart w:id="19" w:name="R4B0307100289"/>
      <w:bookmarkEnd w:id="17"/>
      <w:r w:rsidRPr="006431E1">
        <w:rPr>
          <w:rFonts w:ascii="新細明體" w:hAnsi="新細明體" w:cs="細明體" w:hint="eastAsia"/>
          <w:color w:val="0000FF"/>
        </w:rPr>
        <w:t>《解析》</w:t>
      </w:r>
      <w:bookmarkEnd w:id="18"/>
      <w:r w:rsidRPr="006431E1">
        <w:rPr>
          <w:rFonts w:ascii="新細明體" w:hAnsi="新細明體" w:cs="細明體" w:hint="eastAsia"/>
          <w:color w:val="0000FF"/>
        </w:rPr>
        <w:t>(A)</w:t>
      </w:r>
      <w:bookmarkStart w:id="20" w:name="R4B0307100289_1"/>
      <w:r w:rsidRPr="006431E1">
        <w:rPr>
          <w:rFonts w:ascii="新細明體" w:hAnsi="新細明體" w:cs="細明體" w:hint="eastAsia"/>
          <w:color w:val="0000FF"/>
        </w:rPr>
        <w:t xml:space="preserve">引拍時手臂彎曲內旋　</w:t>
      </w:r>
      <w:bookmarkEnd w:id="20"/>
      <w:r w:rsidRPr="006431E1">
        <w:rPr>
          <w:rFonts w:ascii="新細明體" w:hAnsi="新細明體" w:cs="細明體" w:hint="eastAsia"/>
          <w:color w:val="0000FF"/>
        </w:rPr>
        <w:t>(B)</w:t>
      </w:r>
      <w:bookmarkStart w:id="21" w:name="R4B0307100289_2"/>
      <w:r w:rsidRPr="006431E1">
        <w:rPr>
          <w:rFonts w:ascii="新細明體" w:hAnsi="新細明體" w:cs="細明體" w:hint="eastAsia"/>
          <w:color w:val="0000FF"/>
        </w:rPr>
        <w:t xml:space="preserve">左腳在前右腳在後　</w:t>
      </w:r>
      <w:bookmarkEnd w:id="21"/>
      <w:r w:rsidRPr="006431E1">
        <w:rPr>
          <w:rFonts w:ascii="新細明體" w:hAnsi="新細明體" w:cs="細明體" w:hint="eastAsia"/>
          <w:color w:val="0000FF"/>
        </w:rPr>
        <w:t>(C)</w:t>
      </w:r>
      <w:bookmarkStart w:id="22" w:name="R4B0307100289_3"/>
      <w:r w:rsidRPr="006431E1">
        <w:rPr>
          <w:rFonts w:ascii="新細明體" w:hAnsi="新細明體" w:cs="細明體" w:hint="eastAsia"/>
          <w:color w:val="0000FF"/>
        </w:rPr>
        <w:t>眼睛應注視來球</w:t>
      </w:r>
      <w:bookmarkStart w:id="23" w:name="R4B0307100289_N"/>
      <w:bookmarkEnd w:id="22"/>
    </w:p>
    <w:p w:rsidR="004E0F6E" w:rsidRPr="00EC1E27" w:rsidRDefault="004E0F6E" w:rsidP="004E0F6E">
      <w:pPr>
        <w:numPr>
          <w:ilvl w:val="0"/>
          <w:numId w:val="6"/>
        </w:numPr>
        <w:rPr>
          <w:color w:val="FF0000"/>
        </w:rPr>
      </w:pPr>
      <w:bookmarkStart w:id="24" w:name="Q4B0307101222_4"/>
      <w:bookmarkStart w:id="25" w:name="A4B0307101222"/>
      <w:bookmarkEnd w:id="19"/>
      <w:bookmarkEnd w:id="23"/>
      <w:bookmarkEnd w:id="24"/>
      <w:r w:rsidRPr="00EC1E27">
        <w:rPr>
          <w:rFonts w:hint="eastAsia"/>
          <w:color w:val="FF0000"/>
        </w:rPr>
        <w:t>D</w:t>
      </w:r>
      <w:r w:rsidRPr="00EC1E27">
        <w:rPr>
          <w:color w:val="FF0000"/>
        </w:rPr>
        <w:t>(P.</w:t>
      </w:r>
      <w:r w:rsidRPr="00EC1E27">
        <w:rPr>
          <w:rFonts w:hint="eastAsia"/>
          <w:color w:val="FF0000"/>
        </w:rPr>
        <w:t>190</w:t>
      </w:r>
      <w:r w:rsidRPr="00EC1E27">
        <w:rPr>
          <w:color w:val="FF0000"/>
        </w:rPr>
        <w:t>)</w:t>
      </w:r>
    </w:p>
    <w:p w:rsidR="004E0F6E" w:rsidRPr="00C37148" w:rsidRDefault="004E0F6E" w:rsidP="004E0F6E">
      <w:pPr>
        <w:numPr>
          <w:ilvl w:val="0"/>
          <w:numId w:val="6"/>
        </w:numPr>
        <w:rPr>
          <w:color w:val="FF0000"/>
        </w:rPr>
      </w:pPr>
      <w:bookmarkStart w:id="26" w:name="A4B0307100904"/>
      <w:bookmarkEnd w:id="25"/>
      <w:r w:rsidRPr="00C37148">
        <w:rPr>
          <w:color w:val="FF0000"/>
        </w:rPr>
        <w:t>B(P.</w:t>
      </w:r>
      <w:r w:rsidRPr="00C37148">
        <w:rPr>
          <w:rFonts w:hint="eastAsia"/>
          <w:color w:val="FF0000"/>
        </w:rPr>
        <w:t>80</w:t>
      </w:r>
      <w:r w:rsidRPr="00C37148">
        <w:rPr>
          <w:color w:val="FF0000"/>
        </w:rPr>
        <w:t>)</w:t>
      </w:r>
    </w:p>
    <w:p w:rsidR="004E0F6E" w:rsidRPr="00C37148" w:rsidRDefault="004E0F6E" w:rsidP="004E0F6E">
      <w:pPr>
        <w:rPr>
          <w:color w:val="0000FF"/>
        </w:rPr>
      </w:pPr>
      <w:bookmarkStart w:id="27" w:name="R4B0307100904_H"/>
      <w:bookmarkStart w:id="28" w:name="R4B0307100904"/>
      <w:bookmarkEnd w:id="26"/>
      <w:r w:rsidRPr="00C37148">
        <w:rPr>
          <w:color w:val="0000FF"/>
        </w:rPr>
        <w:t>《解析》</w:t>
      </w:r>
      <w:r w:rsidRPr="00C37148">
        <w:rPr>
          <w:rFonts w:hint="eastAsia"/>
          <w:color w:val="0000FF"/>
        </w:rPr>
        <w:t>因右邊往本方右邊對角線發球時角度大，則接發球時宜略往右調整</w:t>
      </w:r>
      <w:r w:rsidRPr="00C37148">
        <w:rPr>
          <w:color w:val="0000FF"/>
        </w:rPr>
        <w:t>。</w:t>
      </w:r>
      <w:bookmarkStart w:id="29" w:name="R4B0307100904_N"/>
      <w:bookmarkEnd w:id="27"/>
    </w:p>
    <w:p w:rsidR="004E0F6E" w:rsidRPr="004D12BF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30" w:name="Q4B0307100750_4"/>
      <w:bookmarkStart w:id="31" w:name="A4B0307100750"/>
      <w:bookmarkEnd w:id="28"/>
      <w:bookmarkEnd w:id="29"/>
      <w:bookmarkEnd w:id="30"/>
      <w:r w:rsidRPr="004D12BF">
        <w:rPr>
          <w:color w:val="FF0000"/>
        </w:rPr>
        <w:t>D(P.</w:t>
      </w:r>
      <w:r w:rsidRPr="004D12BF">
        <w:rPr>
          <w:rFonts w:hint="eastAsia"/>
          <w:color w:val="FF0000"/>
        </w:rPr>
        <w:t>1</w:t>
      </w:r>
      <w:r w:rsidRPr="004D12BF">
        <w:rPr>
          <w:color w:val="FF0000"/>
        </w:rPr>
        <w:t>9)</w:t>
      </w:r>
    </w:p>
    <w:p w:rsidR="004E0F6E" w:rsidRPr="00987414" w:rsidRDefault="004E0F6E" w:rsidP="004E0F6E">
      <w:pPr>
        <w:numPr>
          <w:ilvl w:val="0"/>
          <w:numId w:val="6"/>
        </w:numPr>
        <w:rPr>
          <w:color w:val="FF0000"/>
        </w:rPr>
      </w:pPr>
      <w:bookmarkStart w:id="32" w:name="A4B0307101207"/>
      <w:bookmarkEnd w:id="31"/>
      <w:r w:rsidRPr="00987414">
        <w:rPr>
          <w:rFonts w:hint="eastAsia"/>
          <w:color w:val="FF0000"/>
        </w:rPr>
        <w:t>B</w:t>
      </w:r>
      <w:r w:rsidRPr="00987414">
        <w:rPr>
          <w:color w:val="FF0000"/>
        </w:rPr>
        <w:t>(P.</w:t>
      </w:r>
      <w:r w:rsidRPr="00987414">
        <w:rPr>
          <w:rFonts w:hint="eastAsia"/>
          <w:color w:val="FF0000"/>
        </w:rPr>
        <w:t>182</w:t>
      </w:r>
      <w:r w:rsidRPr="00987414">
        <w:rPr>
          <w:color w:val="FF0000"/>
        </w:rPr>
        <w:t>)</w:t>
      </w:r>
    </w:p>
    <w:p w:rsidR="004E0F6E" w:rsidRPr="00DF0988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33" w:name="A4B0307100579"/>
      <w:bookmarkEnd w:id="32"/>
      <w:r w:rsidRPr="00DF0988">
        <w:rPr>
          <w:rFonts w:hint="eastAsia"/>
          <w:color w:val="FF0000"/>
        </w:rPr>
        <w:t>C</w:t>
      </w:r>
      <w:r w:rsidRPr="00DF0988">
        <w:rPr>
          <w:color w:val="FF0000"/>
        </w:rPr>
        <w:t>(P.</w:t>
      </w:r>
      <w:r w:rsidRPr="00DF0988">
        <w:rPr>
          <w:rFonts w:hint="eastAsia"/>
          <w:color w:val="FF0000"/>
        </w:rPr>
        <w:t>144</w:t>
      </w:r>
      <w:r w:rsidRPr="00DF0988">
        <w:rPr>
          <w:color w:val="FF0000"/>
        </w:rPr>
        <w:t>)</w:t>
      </w:r>
    </w:p>
    <w:p w:rsidR="004E0F6E" w:rsidRPr="008D0350" w:rsidRDefault="004E0F6E" w:rsidP="004E0F6E">
      <w:pPr>
        <w:numPr>
          <w:ilvl w:val="0"/>
          <w:numId w:val="6"/>
        </w:numPr>
        <w:rPr>
          <w:color w:val="FF0000"/>
        </w:rPr>
      </w:pPr>
      <w:bookmarkStart w:id="34" w:name="Q4B0307100845_4"/>
      <w:bookmarkStart w:id="35" w:name="A4B0307100845"/>
      <w:bookmarkEnd w:id="33"/>
      <w:bookmarkEnd w:id="34"/>
      <w:r w:rsidRPr="008D0350">
        <w:rPr>
          <w:color w:val="FF0000"/>
        </w:rPr>
        <w:t>D(P.65)</w:t>
      </w:r>
    </w:p>
    <w:p w:rsidR="004E0F6E" w:rsidRPr="005C746F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36" w:name="A4B0307100346"/>
      <w:bookmarkEnd w:id="35"/>
      <w:r w:rsidRPr="005C746F">
        <w:rPr>
          <w:color w:val="FF0000"/>
        </w:rPr>
        <w:t>D(P.</w:t>
      </w:r>
      <w:r w:rsidRPr="005C746F">
        <w:rPr>
          <w:rFonts w:hint="eastAsia"/>
          <w:color w:val="FF0000"/>
        </w:rPr>
        <w:t>74</w:t>
      </w:r>
      <w:r w:rsidRPr="005C746F">
        <w:rPr>
          <w:color w:val="FF0000"/>
        </w:rPr>
        <w:t>)</w:t>
      </w:r>
    </w:p>
    <w:p w:rsidR="004E0F6E" w:rsidRPr="005036A2" w:rsidRDefault="004E0F6E" w:rsidP="004E0F6E">
      <w:pPr>
        <w:numPr>
          <w:ilvl w:val="0"/>
          <w:numId w:val="6"/>
        </w:numPr>
        <w:rPr>
          <w:color w:val="FF0000"/>
        </w:rPr>
      </w:pPr>
      <w:bookmarkStart w:id="37" w:name="Q4B0307100745_4"/>
      <w:bookmarkStart w:id="38" w:name="A4B0307100745"/>
      <w:bookmarkEnd w:id="36"/>
      <w:bookmarkEnd w:id="37"/>
      <w:r w:rsidRPr="005036A2">
        <w:rPr>
          <w:rFonts w:hint="eastAsia"/>
          <w:color w:val="FF0000"/>
        </w:rPr>
        <w:t>D</w:t>
      </w:r>
      <w:r w:rsidRPr="005036A2">
        <w:rPr>
          <w:color w:val="FF0000"/>
        </w:rPr>
        <w:t>(P.</w:t>
      </w:r>
      <w:r w:rsidRPr="005036A2">
        <w:rPr>
          <w:rFonts w:hint="eastAsia"/>
          <w:color w:val="FF0000"/>
        </w:rPr>
        <w:t>1</w:t>
      </w:r>
      <w:r w:rsidRPr="005036A2">
        <w:rPr>
          <w:color w:val="FF0000"/>
        </w:rPr>
        <w:t>4)</w:t>
      </w:r>
    </w:p>
    <w:p w:rsidR="004E0F6E" w:rsidRPr="009F6C60" w:rsidRDefault="004E0F6E" w:rsidP="004E0F6E">
      <w:pPr>
        <w:numPr>
          <w:ilvl w:val="0"/>
          <w:numId w:val="6"/>
        </w:numPr>
        <w:rPr>
          <w:rFonts w:ascii="新細明體" w:hAnsi="新細明體" w:cs="DFHeiStd-W5"/>
          <w:color w:val="FF0000"/>
          <w:kern w:val="0"/>
        </w:rPr>
      </w:pPr>
      <w:bookmarkStart w:id="39" w:name="A4B0307100578"/>
      <w:bookmarkEnd w:id="38"/>
      <w:r w:rsidRPr="009F6C60">
        <w:rPr>
          <w:rFonts w:hint="eastAsia"/>
          <w:color w:val="FF0000"/>
        </w:rPr>
        <w:t>A</w:t>
      </w:r>
      <w:r w:rsidRPr="009F6C60">
        <w:rPr>
          <w:color w:val="FF0000"/>
        </w:rPr>
        <w:t>(P.</w:t>
      </w:r>
      <w:r w:rsidRPr="009F6C60">
        <w:rPr>
          <w:rFonts w:hint="eastAsia"/>
          <w:color w:val="FF0000"/>
        </w:rPr>
        <w:t>144</w:t>
      </w:r>
      <w:r w:rsidRPr="009F6C60">
        <w:rPr>
          <w:color w:val="FF0000"/>
        </w:rPr>
        <w:t>)</w:t>
      </w:r>
    </w:p>
    <w:p w:rsidR="004E0F6E" w:rsidRPr="00AC40E9" w:rsidRDefault="004E0F6E" w:rsidP="004E0F6E">
      <w:pPr>
        <w:numPr>
          <w:ilvl w:val="0"/>
          <w:numId w:val="6"/>
        </w:numPr>
        <w:rPr>
          <w:color w:val="FF0000"/>
        </w:rPr>
      </w:pPr>
      <w:bookmarkStart w:id="40" w:name="Q4B0307100741_4"/>
      <w:bookmarkStart w:id="41" w:name="A4B0307100741"/>
      <w:bookmarkEnd w:id="39"/>
      <w:bookmarkEnd w:id="40"/>
      <w:r w:rsidRPr="00AC40E9">
        <w:rPr>
          <w:rFonts w:hint="eastAsia"/>
          <w:color w:val="FF0000"/>
        </w:rPr>
        <w:t>Ｄ</w:t>
      </w:r>
      <w:r w:rsidRPr="00AC40E9">
        <w:rPr>
          <w:color w:val="FF0000"/>
        </w:rPr>
        <w:t>(P.11)</w:t>
      </w:r>
    </w:p>
    <w:p w:rsidR="004E0F6E" w:rsidRPr="00CB1EDF" w:rsidRDefault="004E0F6E" w:rsidP="004E0F6E">
      <w:pPr>
        <w:numPr>
          <w:ilvl w:val="0"/>
          <w:numId w:val="6"/>
        </w:numPr>
        <w:rPr>
          <w:color w:val="FF0000"/>
        </w:rPr>
      </w:pPr>
      <w:bookmarkStart w:id="42" w:name="Q4B0307100580_4"/>
      <w:bookmarkStart w:id="43" w:name="A4B0307100580"/>
      <w:bookmarkEnd w:id="41"/>
      <w:bookmarkEnd w:id="42"/>
      <w:r w:rsidRPr="00CB1EDF">
        <w:rPr>
          <w:rFonts w:hint="eastAsia"/>
          <w:color w:val="FF0000"/>
        </w:rPr>
        <w:t>B</w:t>
      </w:r>
      <w:r w:rsidRPr="00CB1EDF">
        <w:rPr>
          <w:color w:val="FF0000"/>
        </w:rPr>
        <w:t>(P.</w:t>
      </w:r>
      <w:r w:rsidRPr="00CB1EDF">
        <w:rPr>
          <w:rFonts w:hint="eastAsia"/>
          <w:color w:val="FF0000"/>
        </w:rPr>
        <w:t>144</w:t>
      </w:r>
      <w:r w:rsidRPr="00CB1EDF">
        <w:rPr>
          <w:color w:val="FF0000"/>
        </w:rPr>
        <w:t>)</w:t>
      </w:r>
    </w:p>
    <w:p w:rsidR="004E0F6E" w:rsidRPr="00CB1EDF" w:rsidRDefault="004E0F6E" w:rsidP="004E0F6E">
      <w:pPr>
        <w:widowControl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88" w:lineRule="atLeast"/>
        <w:rPr>
          <w:color w:val="0000FF"/>
        </w:rPr>
      </w:pPr>
      <w:bookmarkStart w:id="44" w:name="R4B0307100580_H"/>
      <w:bookmarkStart w:id="45" w:name="R4B0307100580"/>
      <w:bookmarkEnd w:id="43"/>
      <w:r w:rsidRPr="00CB1EDF">
        <w:rPr>
          <w:rFonts w:ascii="新細明體" w:hAnsi="新細明體" w:cs="細明體" w:hint="eastAsia"/>
          <w:color w:val="0000FF"/>
        </w:rPr>
        <w:t>《解析》</w:t>
      </w:r>
      <w:bookmarkEnd w:id="44"/>
      <w:r w:rsidRPr="00CB1EDF">
        <w:rPr>
          <w:rFonts w:hint="eastAsia"/>
          <w:color w:val="0000FF"/>
        </w:rPr>
        <w:t>(A)</w:t>
      </w:r>
      <w:bookmarkStart w:id="46" w:name="R4B0307100580_1"/>
      <w:r w:rsidRPr="00CB1EDF">
        <w:rPr>
          <w:rFonts w:hint="eastAsia"/>
          <w:color w:val="0000FF"/>
        </w:rPr>
        <w:t>儘可能吸足氧氣、</w:t>
      </w:r>
      <w:bookmarkEnd w:id="46"/>
      <w:r w:rsidRPr="00CB1EDF">
        <w:rPr>
          <w:rFonts w:hint="eastAsia"/>
          <w:color w:val="0000FF"/>
        </w:rPr>
        <w:t>(C)</w:t>
      </w:r>
      <w:bookmarkStart w:id="47" w:name="R4B0307100580_3"/>
      <w:r w:rsidRPr="00CB1EDF">
        <w:rPr>
          <w:rFonts w:hint="eastAsia"/>
          <w:color w:val="0000FF"/>
        </w:rPr>
        <w:t>雙眼應張開</w:t>
      </w:r>
      <w:bookmarkStart w:id="48" w:name="R4B0307100580_N"/>
      <w:bookmarkEnd w:id="47"/>
    </w:p>
    <w:p w:rsidR="004E0F6E" w:rsidRPr="00BC4FE0" w:rsidRDefault="004E0F6E" w:rsidP="004E0F6E">
      <w:pPr>
        <w:numPr>
          <w:ilvl w:val="0"/>
          <w:numId w:val="6"/>
        </w:numPr>
        <w:rPr>
          <w:color w:val="FF0000"/>
        </w:rPr>
      </w:pPr>
      <w:bookmarkStart w:id="49" w:name="A4B0307100906"/>
      <w:bookmarkEnd w:id="45"/>
      <w:bookmarkEnd w:id="48"/>
      <w:r w:rsidRPr="00BC4FE0">
        <w:rPr>
          <w:rFonts w:hint="eastAsia"/>
          <w:color w:val="FF0000"/>
        </w:rPr>
        <w:t>C</w:t>
      </w:r>
      <w:r w:rsidRPr="00BC4FE0">
        <w:rPr>
          <w:color w:val="FF0000"/>
        </w:rPr>
        <w:t>(P.</w:t>
      </w:r>
      <w:r w:rsidRPr="00BC4FE0">
        <w:rPr>
          <w:rFonts w:hint="eastAsia"/>
          <w:color w:val="FF0000"/>
        </w:rPr>
        <w:t>80</w:t>
      </w:r>
      <w:r w:rsidRPr="00BC4FE0">
        <w:rPr>
          <w:color w:val="FF0000"/>
        </w:rPr>
        <w:t>)</w:t>
      </w:r>
    </w:p>
    <w:p w:rsidR="004E0F6E" w:rsidRPr="00FB167E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50" w:name="A4B0307100198"/>
      <w:bookmarkEnd w:id="49"/>
      <w:r w:rsidRPr="00FB167E">
        <w:rPr>
          <w:color w:val="FF0000"/>
        </w:rPr>
        <w:t>B</w:t>
      </w:r>
      <w:r w:rsidRPr="00FB167E">
        <w:rPr>
          <w:rFonts w:hint="eastAsia"/>
          <w:color w:val="FF0000"/>
        </w:rPr>
        <w:t>(P.42)</w:t>
      </w:r>
    </w:p>
    <w:p w:rsidR="004E0F6E" w:rsidRPr="00711E68" w:rsidRDefault="004E0F6E" w:rsidP="004E0F6E">
      <w:pPr>
        <w:pStyle w:val="aa"/>
        <w:numPr>
          <w:ilvl w:val="0"/>
          <w:numId w:val="6"/>
        </w:numPr>
        <w:rPr>
          <w:color w:val="FF0000"/>
        </w:rPr>
      </w:pPr>
      <w:bookmarkStart w:id="51" w:name="A4B0307100627"/>
      <w:bookmarkEnd w:id="50"/>
      <w:r w:rsidRPr="00711E68">
        <w:rPr>
          <w:rFonts w:ascii="新細明體" w:hAnsi="新細明體" w:hint="eastAsia"/>
          <w:color w:val="FF0000"/>
        </w:rPr>
        <w:t>B</w:t>
      </w:r>
      <w:r w:rsidRPr="00711E68">
        <w:rPr>
          <w:color w:val="FF0000"/>
        </w:rPr>
        <w:t>(P.</w:t>
      </w:r>
      <w:r w:rsidRPr="00711E68">
        <w:rPr>
          <w:rFonts w:hint="eastAsia"/>
          <w:color w:val="FF0000"/>
        </w:rPr>
        <w:t>70</w:t>
      </w:r>
      <w:r w:rsidRPr="00711E68">
        <w:rPr>
          <w:color w:val="FF0000"/>
        </w:rPr>
        <w:t>)</w:t>
      </w:r>
    </w:p>
    <w:p w:rsidR="004E0F6E" w:rsidRPr="00541142" w:rsidRDefault="004E0F6E" w:rsidP="004E0F6E">
      <w:pPr>
        <w:numPr>
          <w:ilvl w:val="0"/>
          <w:numId w:val="6"/>
        </w:numPr>
        <w:rPr>
          <w:color w:val="FF0000"/>
        </w:rPr>
      </w:pPr>
      <w:bookmarkStart w:id="52" w:name="A4B0307100758"/>
      <w:bookmarkEnd w:id="51"/>
      <w:r w:rsidRPr="00541142">
        <w:rPr>
          <w:color w:val="FF0000"/>
        </w:rPr>
        <w:t>B(P.25)</w:t>
      </w:r>
    </w:p>
    <w:p w:rsidR="004E0F6E" w:rsidRPr="00541142" w:rsidRDefault="004E0F6E" w:rsidP="004E0F6E">
      <w:pPr>
        <w:rPr>
          <w:color w:val="0000FF"/>
        </w:rPr>
      </w:pPr>
      <w:bookmarkStart w:id="53" w:name="R4B0307100758_H"/>
      <w:bookmarkStart w:id="54" w:name="R4B0307100758"/>
      <w:bookmarkEnd w:id="52"/>
      <w:r w:rsidRPr="00541142">
        <w:rPr>
          <w:rFonts w:ascii="新細明體" w:hAnsi="新細明體" w:cs="細明體" w:hint="eastAsia"/>
          <w:color w:val="0000FF"/>
        </w:rPr>
        <w:t>《解析》其他選項為太重會造成的健康問題。</w:t>
      </w:r>
      <w:bookmarkStart w:id="55" w:name="R4B0307100758_N"/>
      <w:bookmarkEnd w:id="53"/>
    </w:p>
    <w:p w:rsidR="004E0F6E" w:rsidRPr="005810C8" w:rsidRDefault="004E0F6E" w:rsidP="004E0F6E">
      <w:pPr>
        <w:numPr>
          <w:ilvl w:val="0"/>
          <w:numId w:val="6"/>
        </w:numPr>
        <w:rPr>
          <w:color w:val="FF0000"/>
        </w:rPr>
      </w:pPr>
      <w:bookmarkStart w:id="56" w:name="A4B0307100753"/>
      <w:bookmarkEnd w:id="54"/>
      <w:bookmarkEnd w:id="55"/>
      <w:r w:rsidRPr="005810C8">
        <w:rPr>
          <w:color w:val="FF0000"/>
        </w:rPr>
        <w:t>A(P.2</w:t>
      </w:r>
      <w:r w:rsidRPr="005810C8">
        <w:rPr>
          <w:rFonts w:hint="eastAsia"/>
          <w:color w:val="FF0000"/>
        </w:rPr>
        <w:t>1</w:t>
      </w:r>
      <w:r w:rsidRPr="005810C8">
        <w:rPr>
          <w:color w:val="FF0000"/>
        </w:rPr>
        <w:t>)</w:t>
      </w:r>
    </w:p>
    <w:p w:rsidR="004E0F6E" w:rsidRPr="005810C8" w:rsidRDefault="004E0F6E" w:rsidP="004E0F6E">
      <w:pPr>
        <w:rPr>
          <w:color w:val="0000FF"/>
        </w:rPr>
      </w:pPr>
      <w:bookmarkStart w:id="57" w:name="R4B0307100753_H"/>
      <w:bookmarkStart w:id="58" w:name="R4B0307100753"/>
      <w:bookmarkEnd w:id="56"/>
      <w:r w:rsidRPr="005810C8">
        <w:rPr>
          <w:rFonts w:ascii="新細明體" w:hAnsi="新細明體" w:cs="細明體" w:hint="eastAsia"/>
          <w:color w:val="0000FF"/>
        </w:rPr>
        <w:t>《解析》胸部屬於大肌肉群。</w:t>
      </w:r>
      <w:bookmarkStart w:id="59" w:name="R4B0307100753_N"/>
      <w:bookmarkEnd w:id="57"/>
    </w:p>
    <w:p w:rsidR="004E0F6E" w:rsidRPr="0092285E" w:rsidRDefault="004E0F6E" w:rsidP="004E0F6E">
      <w:pPr>
        <w:numPr>
          <w:ilvl w:val="0"/>
          <w:numId w:val="6"/>
        </w:numPr>
        <w:rPr>
          <w:color w:val="FF0000"/>
        </w:rPr>
      </w:pPr>
      <w:bookmarkStart w:id="60" w:name="A4B0307100889"/>
      <w:bookmarkEnd w:id="58"/>
      <w:bookmarkEnd w:id="59"/>
      <w:r w:rsidRPr="0092285E">
        <w:rPr>
          <w:rFonts w:hint="eastAsia"/>
          <w:color w:val="FF0000"/>
        </w:rPr>
        <w:t>B</w:t>
      </w:r>
      <w:r w:rsidRPr="0092285E">
        <w:rPr>
          <w:color w:val="FF0000"/>
        </w:rPr>
        <w:t>(P.</w:t>
      </w:r>
      <w:r w:rsidRPr="0092285E">
        <w:rPr>
          <w:rFonts w:hint="eastAsia"/>
          <w:color w:val="FF0000"/>
        </w:rPr>
        <w:t>74</w:t>
      </w:r>
      <w:r w:rsidRPr="0092285E">
        <w:rPr>
          <w:color w:val="FF0000"/>
        </w:rPr>
        <w:t>)</w:t>
      </w:r>
    </w:p>
    <w:p w:rsidR="004E0F6E" w:rsidRPr="0092285E" w:rsidRDefault="004E0F6E" w:rsidP="004E0F6E">
      <w:pPr>
        <w:rPr>
          <w:color w:val="0000FF"/>
        </w:rPr>
      </w:pPr>
      <w:bookmarkStart w:id="61" w:name="R4B0307100889_H"/>
      <w:bookmarkStart w:id="62" w:name="R4B0307100889"/>
      <w:bookmarkEnd w:id="60"/>
      <w:r w:rsidRPr="0092285E">
        <w:rPr>
          <w:color w:val="0000FF"/>
        </w:rPr>
        <w:t>《解析》</w:t>
      </w:r>
      <w:r w:rsidRPr="0092285E">
        <w:rPr>
          <w:rFonts w:hint="eastAsia"/>
          <w:color w:val="0000FF"/>
        </w:rPr>
        <w:t>球需在發球方端線之後及檯面水平之上</w:t>
      </w:r>
      <w:r w:rsidRPr="0092285E">
        <w:rPr>
          <w:color w:val="0000FF"/>
        </w:rPr>
        <w:t>。</w:t>
      </w:r>
      <w:bookmarkStart w:id="63" w:name="R4B0307100889_N"/>
      <w:bookmarkEnd w:id="61"/>
    </w:p>
    <w:p w:rsidR="004E0F6E" w:rsidRPr="0099799D" w:rsidRDefault="004E0F6E" w:rsidP="004E0F6E">
      <w:pPr>
        <w:numPr>
          <w:ilvl w:val="0"/>
          <w:numId w:val="6"/>
        </w:numPr>
        <w:rPr>
          <w:color w:val="FF0000"/>
        </w:rPr>
      </w:pPr>
      <w:bookmarkStart w:id="64" w:name="Q4B0307100812_4"/>
      <w:bookmarkStart w:id="65" w:name="A4B0307100812"/>
      <w:bookmarkEnd w:id="62"/>
      <w:bookmarkEnd w:id="63"/>
      <w:bookmarkEnd w:id="64"/>
      <w:r w:rsidRPr="0099799D">
        <w:rPr>
          <w:rFonts w:hint="eastAsia"/>
          <w:color w:val="FF0000"/>
        </w:rPr>
        <w:t>D(</w:t>
      </w:r>
      <w:r w:rsidRPr="0099799D">
        <w:rPr>
          <w:color w:val="FF0000"/>
        </w:rPr>
        <w:t>P.</w:t>
      </w:r>
      <w:r w:rsidRPr="0099799D">
        <w:rPr>
          <w:rFonts w:hint="eastAsia"/>
          <w:color w:val="FF0000"/>
        </w:rPr>
        <w:t>51</w:t>
      </w:r>
      <w:r w:rsidRPr="0099799D">
        <w:rPr>
          <w:color w:val="FF0000"/>
        </w:rPr>
        <w:t>)</w:t>
      </w:r>
    </w:p>
    <w:p w:rsidR="004E0F6E" w:rsidRPr="00405C1C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66" w:name="Q4B0307100108_4"/>
      <w:bookmarkStart w:id="67" w:name="A4B0307100108"/>
      <w:bookmarkEnd w:id="65"/>
      <w:bookmarkEnd w:id="66"/>
      <w:r w:rsidRPr="00405C1C">
        <w:rPr>
          <w:rFonts w:ascii="新細明體" w:hAnsi="新細明體" w:cs="細明體" w:hint="eastAsia"/>
          <w:color w:val="FF0000"/>
        </w:rPr>
        <w:t>D</w:t>
      </w:r>
      <w:r w:rsidRPr="00405C1C">
        <w:rPr>
          <w:rFonts w:hint="eastAsia"/>
          <w:color w:val="FF0000"/>
        </w:rPr>
        <w:t>(P.148)</w:t>
      </w:r>
    </w:p>
    <w:p w:rsidR="004E0F6E" w:rsidRPr="0011399D" w:rsidRDefault="004E0F6E" w:rsidP="004E0F6E">
      <w:pPr>
        <w:numPr>
          <w:ilvl w:val="0"/>
          <w:numId w:val="6"/>
        </w:numPr>
        <w:rPr>
          <w:color w:val="FF0000"/>
        </w:rPr>
      </w:pPr>
      <w:bookmarkStart w:id="68" w:name="Q4B0307100863_4"/>
      <w:bookmarkStart w:id="69" w:name="A4B0307100863"/>
      <w:bookmarkEnd w:id="67"/>
      <w:bookmarkEnd w:id="68"/>
      <w:r w:rsidRPr="0011399D">
        <w:rPr>
          <w:rFonts w:hint="eastAsia"/>
          <w:color w:val="FF0000"/>
        </w:rPr>
        <w:t>A</w:t>
      </w:r>
      <w:r w:rsidRPr="0011399D">
        <w:rPr>
          <w:color w:val="FF0000"/>
        </w:rPr>
        <w:t>(P.</w:t>
      </w:r>
      <w:r w:rsidRPr="0011399D">
        <w:rPr>
          <w:rFonts w:hint="eastAsia"/>
          <w:color w:val="FF0000"/>
        </w:rPr>
        <w:t>71</w:t>
      </w:r>
      <w:r w:rsidRPr="0011399D">
        <w:rPr>
          <w:color w:val="FF0000"/>
        </w:rPr>
        <w:t>)</w:t>
      </w:r>
    </w:p>
    <w:p w:rsidR="004E0F6E" w:rsidRPr="0011399D" w:rsidRDefault="004E0F6E" w:rsidP="004E0F6E">
      <w:pPr>
        <w:rPr>
          <w:color w:val="0000FF"/>
        </w:rPr>
      </w:pPr>
      <w:bookmarkStart w:id="70" w:name="R4B0307100863_H"/>
      <w:bookmarkStart w:id="71" w:name="R4B0307100863"/>
      <w:bookmarkEnd w:id="69"/>
      <w:r w:rsidRPr="0011399D">
        <w:rPr>
          <w:color w:val="0000FF"/>
        </w:rPr>
        <w:t>《解析》</w:t>
      </w:r>
      <w:r w:rsidRPr="0011399D">
        <w:rPr>
          <w:rFonts w:hint="eastAsia"/>
          <w:color w:val="0000FF"/>
        </w:rPr>
        <w:t>自由球員只能扮演後排球員角色，不得將高於球網的球擊向對方，且不能發球和攔網及</w:t>
      </w:r>
      <w:r w:rsidRPr="0011399D">
        <w:rPr>
          <w:rFonts w:hint="eastAsia"/>
          <w:color w:val="0000FF"/>
        </w:rPr>
        <w:lastRenderedPageBreak/>
        <w:t>試圖攔網。</w:t>
      </w:r>
      <w:bookmarkStart w:id="72" w:name="R4B0307100863_N"/>
      <w:bookmarkEnd w:id="70"/>
    </w:p>
    <w:p w:rsidR="004E0F6E" w:rsidRPr="0038693C" w:rsidRDefault="004E0F6E" w:rsidP="004E0F6E">
      <w:pPr>
        <w:numPr>
          <w:ilvl w:val="0"/>
          <w:numId w:val="6"/>
        </w:numPr>
        <w:rPr>
          <w:color w:val="FF0000"/>
          <w:kern w:val="0"/>
        </w:rPr>
      </w:pPr>
      <w:bookmarkStart w:id="73" w:name="A4B0307100808"/>
      <w:bookmarkEnd w:id="71"/>
      <w:bookmarkEnd w:id="72"/>
      <w:r w:rsidRPr="0038693C">
        <w:rPr>
          <w:rFonts w:hint="eastAsia"/>
          <w:color w:val="FF0000"/>
        </w:rPr>
        <w:t>A(</w:t>
      </w:r>
      <w:r w:rsidRPr="0038693C">
        <w:rPr>
          <w:color w:val="FF0000"/>
        </w:rPr>
        <w:t>P.</w:t>
      </w:r>
      <w:r w:rsidRPr="0038693C">
        <w:rPr>
          <w:rFonts w:hint="eastAsia"/>
          <w:color w:val="FF0000"/>
        </w:rPr>
        <w:t>49</w:t>
      </w:r>
      <w:r w:rsidRPr="0038693C">
        <w:rPr>
          <w:color w:val="FF0000"/>
        </w:rPr>
        <w:t>)</w:t>
      </w:r>
    </w:p>
    <w:p w:rsidR="004E0F6E" w:rsidRPr="001E0234" w:rsidRDefault="004E0F6E" w:rsidP="004E0F6E">
      <w:pPr>
        <w:numPr>
          <w:ilvl w:val="0"/>
          <w:numId w:val="6"/>
        </w:numPr>
        <w:rPr>
          <w:color w:val="FF0000"/>
        </w:rPr>
      </w:pPr>
      <w:bookmarkStart w:id="74" w:name="Q4B0307100703_4"/>
      <w:bookmarkStart w:id="75" w:name="A4B0307100703"/>
      <w:bookmarkEnd w:id="73"/>
      <w:bookmarkEnd w:id="74"/>
      <w:r w:rsidRPr="001E0234">
        <w:rPr>
          <w:rFonts w:hint="eastAsia"/>
          <w:color w:val="FF0000"/>
        </w:rPr>
        <w:t>D</w:t>
      </w:r>
      <w:r w:rsidRPr="001E0234">
        <w:rPr>
          <w:color w:val="FF0000"/>
        </w:rPr>
        <w:t>(P.</w:t>
      </w:r>
      <w:r w:rsidRPr="001E0234">
        <w:rPr>
          <w:rFonts w:hint="eastAsia"/>
          <w:color w:val="FF0000"/>
        </w:rPr>
        <w:t>191</w:t>
      </w:r>
      <w:r w:rsidRPr="001E0234">
        <w:rPr>
          <w:color w:val="FF0000"/>
        </w:rPr>
        <w:t>)</w:t>
      </w:r>
    </w:p>
    <w:p w:rsidR="004E0F6E" w:rsidRPr="00281C89" w:rsidRDefault="004E0F6E" w:rsidP="004E0F6E">
      <w:pPr>
        <w:numPr>
          <w:ilvl w:val="0"/>
          <w:numId w:val="6"/>
        </w:numPr>
        <w:rPr>
          <w:color w:val="FF0000"/>
        </w:rPr>
      </w:pPr>
      <w:bookmarkStart w:id="76" w:name="Q4B0307101220_4"/>
      <w:bookmarkStart w:id="77" w:name="A4B0307101220"/>
      <w:bookmarkEnd w:id="75"/>
      <w:bookmarkEnd w:id="76"/>
      <w:r w:rsidRPr="00281C89">
        <w:rPr>
          <w:rFonts w:hint="eastAsia"/>
          <w:color w:val="FF0000"/>
        </w:rPr>
        <w:t>D</w:t>
      </w:r>
      <w:r w:rsidRPr="00281C89">
        <w:rPr>
          <w:color w:val="FF0000"/>
        </w:rPr>
        <w:t>(P.</w:t>
      </w:r>
      <w:r w:rsidRPr="00281C89">
        <w:rPr>
          <w:rFonts w:hint="eastAsia"/>
          <w:color w:val="FF0000"/>
        </w:rPr>
        <w:t>190</w:t>
      </w:r>
      <w:r w:rsidRPr="00281C89">
        <w:rPr>
          <w:color w:val="FF0000"/>
        </w:rPr>
        <w:t>)</w:t>
      </w:r>
    </w:p>
    <w:p w:rsidR="004E0F6E" w:rsidRPr="00441FA8" w:rsidRDefault="004E0F6E" w:rsidP="004E0F6E">
      <w:pPr>
        <w:numPr>
          <w:ilvl w:val="0"/>
          <w:numId w:val="6"/>
        </w:numPr>
        <w:rPr>
          <w:color w:val="FF0000"/>
        </w:rPr>
      </w:pPr>
      <w:bookmarkStart w:id="78" w:name="A4B0307101213"/>
      <w:bookmarkEnd w:id="77"/>
      <w:r w:rsidRPr="00441FA8">
        <w:rPr>
          <w:rFonts w:hint="eastAsia"/>
          <w:color w:val="FF0000"/>
        </w:rPr>
        <w:t>D</w:t>
      </w:r>
      <w:r w:rsidRPr="00441FA8">
        <w:rPr>
          <w:color w:val="FF0000"/>
        </w:rPr>
        <w:t>(P.</w:t>
      </w:r>
      <w:r w:rsidRPr="00441FA8">
        <w:rPr>
          <w:rFonts w:hint="eastAsia"/>
          <w:color w:val="FF0000"/>
        </w:rPr>
        <w:t>186</w:t>
      </w:r>
      <w:r w:rsidRPr="00441FA8">
        <w:rPr>
          <w:color w:val="FF0000"/>
        </w:rPr>
        <w:t>)</w:t>
      </w:r>
    </w:p>
    <w:p w:rsidR="004E0F6E" w:rsidRPr="00A8494C" w:rsidRDefault="004E0F6E" w:rsidP="004E0F6E">
      <w:pPr>
        <w:numPr>
          <w:ilvl w:val="0"/>
          <w:numId w:val="6"/>
        </w:numPr>
        <w:rPr>
          <w:color w:val="FF0000"/>
        </w:rPr>
      </w:pPr>
      <w:bookmarkStart w:id="79" w:name="A4B0307100203"/>
      <w:bookmarkEnd w:id="78"/>
      <w:r w:rsidRPr="00A8494C">
        <w:rPr>
          <w:color w:val="FF0000"/>
        </w:rPr>
        <w:t>A</w:t>
      </w:r>
      <w:r w:rsidRPr="00A8494C">
        <w:rPr>
          <w:rFonts w:hint="eastAsia"/>
          <w:color w:val="FF0000"/>
        </w:rPr>
        <w:t>(P.39)</w:t>
      </w:r>
    </w:p>
    <w:p w:rsidR="004E0F6E" w:rsidRPr="00B632C2" w:rsidRDefault="004E0F6E" w:rsidP="004E0F6E">
      <w:pPr>
        <w:pStyle w:val="aa"/>
        <w:numPr>
          <w:ilvl w:val="0"/>
          <w:numId w:val="6"/>
        </w:numPr>
        <w:rPr>
          <w:rFonts w:ascii="新細明體" w:hAnsi="新細明體"/>
          <w:color w:val="FF0000"/>
        </w:rPr>
      </w:pPr>
      <w:bookmarkStart w:id="80" w:name="A4B0307100637"/>
      <w:bookmarkEnd w:id="79"/>
      <w:r w:rsidRPr="00B632C2">
        <w:rPr>
          <w:rFonts w:ascii="新細明體" w:hAnsi="新細明體" w:hint="eastAsia"/>
          <w:color w:val="FF0000"/>
        </w:rPr>
        <w:t>B</w:t>
      </w:r>
      <w:r w:rsidRPr="00B632C2">
        <w:rPr>
          <w:color w:val="FF0000"/>
        </w:rPr>
        <w:t>(P.</w:t>
      </w:r>
      <w:r w:rsidRPr="00B632C2">
        <w:rPr>
          <w:rFonts w:hint="eastAsia"/>
          <w:color w:val="FF0000"/>
        </w:rPr>
        <w:t>80</w:t>
      </w:r>
      <w:r w:rsidRPr="00B632C2">
        <w:rPr>
          <w:color w:val="FF0000"/>
        </w:rPr>
        <w:t>)</w:t>
      </w:r>
    </w:p>
    <w:p w:rsidR="004E0F6E" w:rsidRPr="00147D81" w:rsidRDefault="004E0F6E" w:rsidP="004E0F6E">
      <w:pPr>
        <w:numPr>
          <w:ilvl w:val="0"/>
          <w:numId w:val="6"/>
        </w:numPr>
        <w:rPr>
          <w:color w:val="FF0000"/>
        </w:rPr>
      </w:pPr>
      <w:bookmarkStart w:id="81" w:name="A4B0307100890"/>
      <w:bookmarkEnd w:id="80"/>
      <w:r w:rsidRPr="00147D81">
        <w:rPr>
          <w:rFonts w:hint="eastAsia"/>
          <w:color w:val="FF0000"/>
        </w:rPr>
        <w:t>C</w:t>
      </w:r>
      <w:r w:rsidRPr="00147D81">
        <w:rPr>
          <w:color w:val="FF0000"/>
        </w:rPr>
        <w:t>(P.</w:t>
      </w:r>
      <w:r w:rsidRPr="00147D81">
        <w:rPr>
          <w:rFonts w:hint="eastAsia"/>
          <w:color w:val="FF0000"/>
        </w:rPr>
        <w:t>74</w:t>
      </w:r>
      <w:r w:rsidRPr="00147D81">
        <w:rPr>
          <w:color w:val="FF0000"/>
        </w:rPr>
        <w:t>)</w:t>
      </w:r>
    </w:p>
    <w:p w:rsidR="004E0F6E" w:rsidRPr="000C2026" w:rsidRDefault="004E0F6E" w:rsidP="004E0F6E">
      <w:pPr>
        <w:pStyle w:val="aa"/>
        <w:numPr>
          <w:ilvl w:val="0"/>
          <w:numId w:val="6"/>
        </w:numPr>
        <w:rPr>
          <w:rFonts w:ascii="新細明體" w:hAnsi="新細明體"/>
          <w:color w:val="FF0000"/>
        </w:rPr>
      </w:pPr>
      <w:bookmarkStart w:id="82" w:name="A4B0307100639"/>
      <w:bookmarkEnd w:id="81"/>
      <w:r w:rsidRPr="000C2026">
        <w:rPr>
          <w:rFonts w:ascii="新細明體" w:hAnsi="新細明體" w:hint="eastAsia"/>
          <w:color w:val="FF0000"/>
        </w:rPr>
        <w:t>A</w:t>
      </w:r>
      <w:r w:rsidRPr="000C2026">
        <w:rPr>
          <w:color w:val="FF0000"/>
        </w:rPr>
        <w:t>(P.</w:t>
      </w:r>
      <w:r w:rsidRPr="000C2026">
        <w:rPr>
          <w:rFonts w:hint="eastAsia"/>
          <w:color w:val="FF0000"/>
        </w:rPr>
        <w:t>80</w:t>
      </w:r>
      <w:r w:rsidRPr="000C2026">
        <w:rPr>
          <w:color w:val="FF0000"/>
        </w:rPr>
        <w:t>)</w:t>
      </w:r>
    </w:p>
    <w:p w:rsidR="004E0F6E" w:rsidRPr="000D0417" w:rsidRDefault="004E0F6E" w:rsidP="004E0F6E">
      <w:pPr>
        <w:numPr>
          <w:ilvl w:val="0"/>
          <w:numId w:val="6"/>
        </w:numPr>
        <w:rPr>
          <w:color w:val="FF0000"/>
        </w:rPr>
      </w:pPr>
      <w:bookmarkStart w:id="83" w:name="A4B0307100909"/>
      <w:bookmarkEnd w:id="82"/>
      <w:r w:rsidRPr="000D0417">
        <w:rPr>
          <w:rFonts w:hint="eastAsia"/>
          <w:color w:val="FF0000"/>
        </w:rPr>
        <w:t>D</w:t>
      </w:r>
      <w:r w:rsidRPr="000D0417">
        <w:rPr>
          <w:color w:val="FF0000"/>
        </w:rPr>
        <w:t>(P.</w:t>
      </w:r>
      <w:r w:rsidRPr="000D0417">
        <w:rPr>
          <w:rFonts w:hint="eastAsia"/>
          <w:color w:val="FF0000"/>
        </w:rPr>
        <w:t>80</w:t>
      </w:r>
      <w:r w:rsidRPr="000D0417">
        <w:rPr>
          <w:color w:val="FF0000"/>
        </w:rPr>
        <w:t>)</w:t>
      </w:r>
    </w:p>
    <w:p w:rsidR="004E0F6E" w:rsidRPr="00D06DFE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84" w:name="Q4B0307100042_4"/>
      <w:bookmarkStart w:id="85" w:name="A4B0307100042"/>
      <w:bookmarkEnd w:id="83"/>
      <w:bookmarkEnd w:id="84"/>
      <w:r w:rsidRPr="00D06DFE">
        <w:rPr>
          <w:rFonts w:ascii="新細明體" w:hAnsi="新細明體" w:cs="細明體" w:hint="eastAsia"/>
          <w:color w:val="FF0000"/>
        </w:rPr>
        <w:t>D</w:t>
      </w:r>
      <w:r w:rsidRPr="00D06DFE">
        <w:rPr>
          <w:color w:val="FF0000"/>
        </w:rPr>
        <w:t>(P.</w:t>
      </w:r>
      <w:r w:rsidRPr="00D06DFE">
        <w:rPr>
          <w:rFonts w:hint="eastAsia"/>
          <w:color w:val="FF0000"/>
        </w:rPr>
        <w:t>69</w:t>
      </w:r>
      <w:r w:rsidRPr="00D06DFE">
        <w:rPr>
          <w:color w:val="FF0000"/>
        </w:rPr>
        <w:t>)</w:t>
      </w:r>
    </w:p>
    <w:p w:rsidR="004E0F6E" w:rsidRPr="00216CA5" w:rsidRDefault="004E0F6E" w:rsidP="004E0F6E">
      <w:pPr>
        <w:numPr>
          <w:ilvl w:val="0"/>
          <w:numId w:val="6"/>
        </w:numPr>
        <w:rPr>
          <w:color w:val="FF0000"/>
        </w:rPr>
      </w:pPr>
      <w:bookmarkStart w:id="86" w:name="A4B0307100306"/>
      <w:bookmarkEnd w:id="85"/>
      <w:r w:rsidRPr="00216CA5">
        <w:rPr>
          <w:rFonts w:hint="eastAsia"/>
          <w:color w:val="FF0000"/>
        </w:rPr>
        <w:t>A</w:t>
      </w:r>
      <w:r w:rsidRPr="00216CA5">
        <w:rPr>
          <w:color w:val="FF0000"/>
        </w:rPr>
        <w:t>(P.</w:t>
      </w:r>
      <w:r w:rsidRPr="00216CA5">
        <w:rPr>
          <w:rFonts w:hint="eastAsia"/>
          <w:color w:val="FF0000"/>
        </w:rPr>
        <w:t>69</w:t>
      </w:r>
      <w:r w:rsidRPr="00216CA5">
        <w:rPr>
          <w:color w:val="FF0000"/>
        </w:rPr>
        <w:t>)</w:t>
      </w:r>
    </w:p>
    <w:p w:rsidR="004E0F6E" w:rsidRPr="008843B2" w:rsidRDefault="004E0F6E" w:rsidP="004E0F6E">
      <w:pPr>
        <w:numPr>
          <w:ilvl w:val="0"/>
          <w:numId w:val="6"/>
        </w:numPr>
        <w:rPr>
          <w:color w:val="FF0000"/>
        </w:rPr>
      </w:pPr>
      <w:bookmarkStart w:id="87" w:name="Q4B0307100349_4"/>
      <w:bookmarkStart w:id="88" w:name="A4B0307100349"/>
      <w:bookmarkEnd w:id="86"/>
      <w:bookmarkEnd w:id="87"/>
      <w:r w:rsidRPr="008843B2">
        <w:rPr>
          <w:rFonts w:hint="eastAsia"/>
          <w:color w:val="FF0000"/>
        </w:rPr>
        <w:t>A</w:t>
      </w:r>
      <w:r w:rsidRPr="008843B2">
        <w:rPr>
          <w:color w:val="FF0000"/>
        </w:rPr>
        <w:t>(P.</w:t>
      </w:r>
      <w:r w:rsidRPr="008843B2">
        <w:rPr>
          <w:rFonts w:hint="eastAsia"/>
          <w:color w:val="FF0000"/>
        </w:rPr>
        <w:t>77</w:t>
      </w:r>
      <w:r w:rsidRPr="008843B2">
        <w:rPr>
          <w:color w:val="FF0000"/>
        </w:rPr>
        <w:t>)</w:t>
      </w:r>
    </w:p>
    <w:p w:rsidR="004E0F6E" w:rsidRPr="008843B2" w:rsidRDefault="004E0F6E" w:rsidP="004E0F6E">
      <w:pPr>
        <w:rPr>
          <w:color w:val="0000FF"/>
        </w:rPr>
      </w:pPr>
      <w:bookmarkStart w:id="89" w:name="R4B0307100349_H"/>
      <w:bookmarkStart w:id="90" w:name="R4B0307100349"/>
      <w:bookmarkEnd w:id="88"/>
      <w:r w:rsidRPr="008843B2">
        <w:rPr>
          <w:rFonts w:ascii="新細明體" w:hAnsi="新細明體" w:cs="細明體" w:hint="eastAsia"/>
          <w:color w:val="0000FF"/>
        </w:rPr>
        <w:t>《解析》</w:t>
      </w:r>
      <w:bookmarkEnd w:id="89"/>
      <w:r w:rsidRPr="008843B2">
        <w:rPr>
          <w:rFonts w:ascii="新細明體" w:hAnsi="新細明體" w:cs="細明體" w:hint="eastAsia"/>
          <w:color w:val="0000FF"/>
        </w:rPr>
        <w:t>(B)</w:t>
      </w:r>
      <w:bookmarkStart w:id="91" w:name="R4B0307100349_2"/>
      <w:r w:rsidRPr="008843B2">
        <w:rPr>
          <w:rFonts w:ascii="新細明體" w:hAnsi="新細明體" w:cs="細明體" w:hint="eastAsia"/>
          <w:color w:val="0000FF"/>
        </w:rPr>
        <w:t>以</w:t>
      </w:r>
      <w:r w:rsidRPr="008843B2">
        <w:rPr>
          <w:rFonts w:hint="eastAsia"/>
          <w:color w:val="0000FF"/>
          <w:kern w:val="0"/>
        </w:rPr>
        <w:t>R</w:t>
      </w:r>
      <w:r w:rsidRPr="008843B2">
        <w:rPr>
          <w:rFonts w:hint="eastAsia"/>
          <w:color w:val="0000FF"/>
          <w:kern w:val="0"/>
        </w:rPr>
        <w:t>、</w:t>
      </w:r>
      <w:r w:rsidRPr="008843B2">
        <w:rPr>
          <w:rFonts w:hint="eastAsia"/>
          <w:color w:val="0000FF"/>
          <w:kern w:val="0"/>
        </w:rPr>
        <w:t>I</w:t>
      </w:r>
      <w:r w:rsidRPr="008843B2">
        <w:rPr>
          <w:rFonts w:hint="eastAsia"/>
          <w:color w:val="0000FF"/>
          <w:kern w:val="0"/>
        </w:rPr>
        <w:t>、</w:t>
      </w:r>
      <w:r w:rsidRPr="008843B2">
        <w:rPr>
          <w:rFonts w:hint="eastAsia"/>
          <w:color w:val="0000FF"/>
          <w:kern w:val="0"/>
        </w:rPr>
        <w:t>C</w:t>
      </w:r>
      <w:r w:rsidRPr="008843B2">
        <w:rPr>
          <w:rFonts w:hint="eastAsia"/>
          <w:color w:val="0000FF"/>
          <w:kern w:val="0"/>
        </w:rPr>
        <w:t>、</w:t>
      </w:r>
      <w:r w:rsidRPr="008843B2">
        <w:rPr>
          <w:rFonts w:hint="eastAsia"/>
          <w:color w:val="0000FF"/>
          <w:kern w:val="0"/>
        </w:rPr>
        <w:t>E</w:t>
      </w:r>
      <w:r w:rsidRPr="008843B2">
        <w:rPr>
          <w:rFonts w:hint="eastAsia"/>
          <w:color w:val="0000FF"/>
          <w:kern w:val="0"/>
        </w:rPr>
        <w:t>處理</w:t>
      </w:r>
      <w:r w:rsidRPr="008843B2">
        <w:rPr>
          <w:rFonts w:ascii="新細明體" w:hAnsi="新細明體" w:cs="細明體" w:hint="eastAsia"/>
          <w:color w:val="0000FF"/>
        </w:rPr>
        <w:t xml:space="preserve">　</w:t>
      </w:r>
      <w:bookmarkEnd w:id="91"/>
      <w:r w:rsidRPr="008843B2">
        <w:rPr>
          <w:rFonts w:ascii="新細明體" w:hAnsi="新細明體" w:cs="細明體" w:hint="eastAsia"/>
          <w:color w:val="0000FF"/>
        </w:rPr>
        <w:t>(C)</w:t>
      </w:r>
      <w:bookmarkStart w:id="92" w:name="R4B0307100349_3"/>
      <w:r w:rsidRPr="008843B2">
        <w:rPr>
          <w:rFonts w:ascii="新細明體" w:hAnsi="新細明體" w:cs="細明體" w:hint="eastAsia"/>
          <w:color w:val="0000FF"/>
        </w:rPr>
        <w:t>加強局部</w:t>
      </w:r>
      <w:r w:rsidRPr="008843B2">
        <w:rPr>
          <w:rFonts w:hint="eastAsia"/>
          <w:color w:val="0000FF"/>
          <w:kern w:val="0"/>
        </w:rPr>
        <w:t>肌力和柔軟度</w:t>
      </w:r>
      <w:bookmarkStart w:id="93" w:name="R4B0307100349_N"/>
      <w:bookmarkEnd w:id="92"/>
    </w:p>
    <w:p w:rsidR="004E0F6E" w:rsidRPr="00FF4539" w:rsidRDefault="004E0F6E" w:rsidP="004E0F6E">
      <w:pPr>
        <w:numPr>
          <w:ilvl w:val="0"/>
          <w:numId w:val="6"/>
        </w:numPr>
        <w:rPr>
          <w:color w:val="FF0000"/>
          <w:kern w:val="0"/>
        </w:rPr>
      </w:pPr>
      <w:bookmarkStart w:id="94" w:name="Q4B0307100359_4"/>
      <w:bookmarkStart w:id="95" w:name="A4B0307100359"/>
      <w:bookmarkEnd w:id="90"/>
      <w:bookmarkEnd w:id="93"/>
      <w:bookmarkEnd w:id="94"/>
      <w:r w:rsidRPr="00FF4539">
        <w:rPr>
          <w:color w:val="FF0000"/>
        </w:rPr>
        <w:t>B(P.</w:t>
      </w:r>
      <w:r w:rsidRPr="00FF4539">
        <w:rPr>
          <w:rFonts w:hint="eastAsia"/>
          <w:color w:val="FF0000"/>
        </w:rPr>
        <w:t>83</w:t>
      </w:r>
      <w:r w:rsidRPr="00FF4539">
        <w:rPr>
          <w:color w:val="FF0000"/>
        </w:rPr>
        <w:t>)</w:t>
      </w:r>
    </w:p>
    <w:p w:rsidR="004E0F6E" w:rsidRPr="0070649C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96" w:name="A4B0307100301"/>
      <w:bookmarkEnd w:id="95"/>
      <w:r w:rsidRPr="0070649C">
        <w:rPr>
          <w:color w:val="FF0000"/>
        </w:rPr>
        <w:t>D(P.</w:t>
      </w:r>
      <w:r w:rsidRPr="0070649C">
        <w:rPr>
          <w:rFonts w:hint="eastAsia"/>
          <w:color w:val="FF0000"/>
        </w:rPr>
        <w:t>69</w:t>
      </w:r>
      <w:r w:rsidRPr="0070649C">
        <w:rPr>
          <w:color w:val="FF0000"/>
        </w:rPr>
        <w:t>)</w:t>
      </w:r>
    </w:p>
    <w:p w:rsidR="004E0F6E" w:rsidRPr="00123DCC" w:rsidRDefault="004E0F6E" w:rsidP="004E0F6E">
      <w:pPr>
        <w:numPr>
          <w:ilvl w:val="0"/>
          <w:numId w:val="6"/>
        </w:numPr>
        <w:rPr>
          <w:color w:val="FF0000"/>
          <w:kern w:val="0"/>
        </w:rPr>
      </w:pPr>
      <w:bookmarkStart w:id="97" w:name="A4B0307100309"/>
      <w:bookmarkEnd w:id="96"/>
      <w:r w:rsidRPr="00123DCC">
        <w:rPr>
          <w:color w:val="FF0000"/>
        </w:rPr>
        <w:t>A(P.</w:t>
      </w:r>
      <w:r w:rsidRPr="00123DCC">
        <w:rPr>
          <w:rFonts w:hint="eastAsia"/>
          <w:color w:val="FF0000"/>
        </w:rPr>
        <w:t>68</w:t>
      </w:r>
      <w:r w:rsidRPr="00123DCC">
        <w:rPr>
          <w:color w:val="FF0000"/>
        </w:rPr>
        <w:t>)</w:t>
      </w:r>
    </w:p>
    <w:p w:rsidR="004E0F6E" w:rsidRPr="00606F79" w:rsidRDefault="004E0F6E" w:rsidP="004E0F6E">
      <w:pPr>
        <w:numPr>
          <w:ilvl w:val="0"/>
          <w:numId w:val="6"/>
        </w:numPr>
        <w:rPr>
          <w:color w:val="FF0000"/>
        </w:rPr>
      </w:pPr>
      <w:bookmarkStart w:id="98" w:name="Q4B0307100813_4"/>
      <w:bookmarkStart w:id="99" w:name="A4B0307100813"/>
      <w:bookmarkEnd w:id="97"/>
      <w:bookmarkEnd w:id="98"/>
      <w:r w:rsidRPr="00606F79">
        <w:rPr>
          <w:rFonts w:hint="eastAsia"/>
          <w:color w:val="FF0000"/>
        </w:rPr>
        <w:t>B(</w:t>
      </w:r>
      <w:r w:rsidRPr="00606F79">
        <w:rPr>
          <w:color w:val="FF0000"/>
        </w:rPr>
        <w:t>P.</w:t>
      </w:r>
      <w:r w:rsidRPr="00606F79">
        <w:rPr>
          <w:rFonts w:hint="eastAsia"/>
          <w:color w:val="FF0000"/>
        </w:rPr>
        <w:t>53</w:t>
      </w:r>
      <w:r w:rsidRPr="00606F79">
        <w:rPr>
          <w:color w:val="FF0000"/>
        </w:rPr>
        <w:t>)</w:t>
      </w:r>
    </w:p>
    <w:p w:rsidR="004E0F6E" w:rsidRPr="005636E3" w:rsidRDefault="004E0F6E" w:rsidP="004E0F6E">
      <w:pPr>
        <w:numPr>
          <w:ilvl w:val="0"/>
          <w:numId w:val="6"/>
        </w:numPr>
        <w:rPr>
          <w:color w:val="FF0000"/>
        </w:rPr>
      </w:pPr>
      <w:bookmarkStart w:id="100" w:name="A4B0307100288"/>
      <w:bookmarkEnd w:id="99"/>
      <w:r w:rsidRPr="005636E3">
        <w:rPr>
          <w:rFonts w:hint="eastAsia"/>
          <w:color w:val="FF0000"/>
        </w:rPr>
        <w:t>C</w:t>
      </w:r>
      <w:r w:rsidRPr="005636E3">
        <w:rPr>
          <w:color w:val="FF0000"/>
        </w:rPr>
        <w:t>(P.</w:t>
      </w:r>
      <w:r w:rsidRPr="005636E3">
        <w:rPr>
          <w:rFonts w:hint="eastAsia"/>
          <w:color w:val="FF0000"/>
        </w:rPr>
        <w:t>68</w:t>
      </w:r>
      <w:r w:rsidRPr="005636E3">
        <w:rPr>
          <w:color w:val="FF0000"/>
        </w:rPr>
        <w:t>)</w:t>
      </w:r>
    </w:p>
    <w:p w:rsidR="004E0F6E" w:rsidRPr="00460C25" w:rsidRDefault="004E0F6E" w:rsidP="004E0F6E">
      <w:pPr>
        <w:numPr>
          <w:ilvl w:val="0"/>
          <w:numId w:val="6"/>
        </w:numPr>
        <w:rPr>
          <w:color w:val="FF0000"/>
        </w:rPr>
      </w:pPr>
      <w:bookmarkStart w:id="101" w:name="A4B0307101219"/>
      <w:bookmarkEnd w:id="100"/>
      <w:r w:rsidRPr="00460C25">
        <w:rPr>
          <w:rFonts w:hint="eastAsia"/>
          <w:color w:val="FF0000"/>
        </w:rPr>
        <w:t>C</w:t>
      </w:r>
      <w:r w:rsidRPr="00460C25">
        <w:rPr>
          <w:color w:val="FF0000"/>
        </w:rPr>
        <w:t>(P.</w:t>
      </w:r>
      <w:r w:rsidRPr="00460C25">
        <w:rPr>
          <w:rFonts w:hint="eastAsia"/>
          <w:color w:val="FF0000"/>
        </w:rPr>
        <w:t>190</w:t>
      </w:r>
      <w:r w:rsidRPr="00460C25">
        <w:rPr>
          <w:color w:val="FF0000"/>
        </w:rPr>
        <w:t>)</w:t>
      </w:r>
    </w:p>
    <w:p w:rsidR="004E0F6E" w:rsidRPr="00264CD5" w:rsidRDefault="004E0F6E" w:rsidP="004E0F6E">
      <w:pPr>
        <w:numPr>
          <w:ilvl w:val="0"/>
          <w:numId w:val="6"/>
        </w:numPr>
        <w:rPr>
          <w:rFonts w:ascii="新細明體" w:hAnsi="新細明體" w:cs="細明體"/>
          <w:color w:val="FF0000"/>
        </w:rPr>
      </w:pPr>
      <w:bookmarkStart w:id="102" w:name="A4B0307100195"/>
      <w:bookmarkEnd w:id="101"/>
      <w:r w:rsidRPr="00264CD5">
        <w:rPr>
          <w:rFonts w:hint="eastAsia"/>
          <w:color w:val="FF0000"/>
        </w:rPr>
        <w:t>A(P.37)</w:t>
      </w:r>
    </w:p>
    <w:p w:rsidR="004E0F6E" w:rsidRPr="00396412" w:rsidRDefault="004E0F6E" w:rsidP="004E0F6E">
      <w:pPr>
        <w:numPr>
          <w:ilvl w:val="0"/>
          <w:numId w:val="6"/>
        </w:numPr>
        <w:rPr>
          <w:color w:val="FF0000"/>
        </w:rPr>
      </w:pPr>
      <w:bookmarkStart w:id="103" w:name="A4B0307100187"/>
      <w:bookmarkEnd w:id="102"/>
      <w:r w:rsidRPr="00396412">
        <w:rPr>
          <w:rFonts w:hint="eastAsia"/>
          <w:color w:val="FF0000"/>
        </w:rPr>
        <w:t>C(P.42)</w:t>
      </w:r>
    </w:p>
    <w:p w:rsidR="004E0F6E" w:rsidRPr="00F9621D" w:rsidRDefault="004E0F6E" w:rsidP="004E0F6E">
      <w:pPr>
        <w:numPr>
          <w:ilvl w:val="0"/>
          <w:numId w:val="6"/>
        </w:numPr>
        <w:rPr>
          <w:color w:val="FF0000"/>
          <w:kern w:val="0"/>
        </w:rPr>
      </w:pPr>
      <w:bookmarkStart w:id="104" w:name="A4B0307100597"/>
      <w:bookmarkEnd w:id="103"/>
      <w:r w:rsidRPr="00F9621D">
        <w:rPr>
          <w:rFonts w:hint="eastAsia"/>
          <w:color w:val="FF0000"/>
        </w:rPr>
        <w:t>B</w:t>
      </w:r>
      <w:r w:rsidRPr="00F9621D">
        <w:rPr>
          <w:color w:val="FF0000"/>
        </w:rPr>
        <w:t>(P.</w:t>
      </w:r>
      <w:r w:rsidRPr="00F9621D">
        <w:rPr>
          <w:rFonts w:hint="eastAsia"/>
          <w:color w:val="FF0000"/>
        </w:rPr>
        <w:t>152</w:t>
      </w:r>
      <w:r w:rsidRPr="00F9621D">
        <w:rPr>
          <w:color w:val="FF0000"/>
        </w:rPr>
        <w:t>)</w:t>
      </w:r>
    </w:p>
    <w:bookmarkEnd w:id="104"/>
    <w:p w:rsidR="008331A3" w:rsidRPr="004E0F6E" w:rsidRDefault="008331A3" w:rsidP="004E0F6E">
      <w:pPr>
        <w:snapToGrid w:val="0"/>
        <w:rPr>
          <w:rFonts w:ascii="新細明體" w:hAnsi="新細明體"/>
          <w:b/>
        </w:rPr>
      </w:pPr>
    </w:p>
    <w:sectPr w:rsidR="008331A3" w:rsidRPr="004E0F6E" w:rsidSect="004E0F6E">
      <w:headerReference w:type="even" r:id="rId7"/>
      <w:footerReference w:type="even" r:id="rId8"/>
      <w:footerReference w:type="default" r:id="rId9"/>
      <w:type w:val="continuous"/>
      <w:pgSz w:w="11906" w:h="16838" w:code="9"/>
      <w:pgMar w:top="850" w:right="850" w:bottom="850" w:left="850" w:header="851" w:footer="567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42" w:rsidRDefault="007E4A42">
      <w:r>
        <w:separator/>
      </w:r>
    </w:p>
  </w:endnote>
  <w:endnote w:type="continuationSeparator" w:id="0">
    <w:p w:rsidR="007E4A42" w:rsidRDefault="007E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黑 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Std-W5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AC" w:rsidRDefault="00F460AC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AC" w:rsidRDefault="00F460AC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661E1E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42" w:rsidRDefault="007E4A42">
      <w:r>
        <w:separator/>
      </w:r>
    </w:p>
  </w:footnote>
  <w:footnote w:type="continuationSeparator" w:id="0">
    <w:p w:rsidR="007E4A42" w:rsidRDefault="007E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AC" w:rsidRDefault="00F460AC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BA2093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E409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JeEQ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BA2093">
      <w:rPr>
        <w:rFonts w:ascii="標楷體" w:eastAsia="標楷體" w:hAnsi="標楷體"/>
        <w:noProof/>
        <w:position w:val="-10"/>
      </w:rPr>
      <w:drawing>
        <wp:inline distT="0" distB="0" distL="0" distR="0">
          <wp:extent cx="200025" cy="200025"/>
          <wp:effectExtent l="0" t="0" r="9525" b="9525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2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6841975"/>
    <w:multiLevelType w:val="hybridMultilevel"/>
    <w:tmpl w:val="A62451E8"/>
    <w:lvl w:ilvl="0" w:tplc="5D2E250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0000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5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93"/>
    <w:rsid w:val="000116F3"/>
    <w:rsid w:val="000328D1"/>
    <w:rsid w:val="000435E9"/>
    <w:rsid w:val="000B2008"/>
    <w:rsid w:val="00127827"/>
    <w:rsid w:val="00146C52"/>
    <w:rsid w:val="002338ED"/>
    <w:rsid w:val="002D44E8"/>
    <w:rsid w:val="003A18CD"/>
    <w:rsid w:val="003B662F"/>
    <w:rsid w:val="00443553"/>
    <w:rsid w:val="00470A17"/>
    <w:rsid w:val="004934D3"/>
    <w:rsid w:val="004C7833"/>
    <w:rsid w:val="004E0F6E"/>
    <w:rsid w:val="004F6A71"/>
    <w:rsid w:val="00526E1A"/>
    <w:rsid w:val="005332FD"/>
    <w:rsid w:val="005370C1"/>
    <w:rsid w:val="00566859"/>
    <w:rsid w:val="005956B9"/>
    <w:rsid w:val="00641FDD"/>
    <w:rsid w:val="00661E1E"/>
    <w:rsid w:val="006C0A0E"/>
    <w:rsid w:val="006E01BF"/>
    <w:rsid w:val="00702508"/>
    <w:rsid w:val="007428B0"/>
    <w:rsid w:val="00746B5C"/>
    <w:rsid w:val="007C45F8"/>
    <w:rsid w:val="007E2136"/>
    <w:rsid w:val="007E4A42"/>
    <w:rsid w:val="008331A3"/>
    <w:rsid w:val="00885ACA"/>
    <w:rsid w:val="00894130"/>
    <w:rsid w:val="00923E4E"/>
    <w:rsid w:val="00964D83"/>
    <w:rsid w:val="009A123F"/>
    <w:rsid w:val="009C55D3"/>
    <w:rsid w:val="00A64187"/>
    <w:rsid w:val="00AE6C09"/>
    <w:rsid w:val="00BA2093"/>
    <w:rsid w:val="00BD30CD"/>
    <w:rsid w:val="00BE1928"/>
    <w:rsid w:val="00C9379F"/>
    <w:rsid w:val="00CE42CC"/>
    <w:rsid w:val="00D45B09"/>
    <w:rsid w:val="00D871AC"/>
    <w:rsid w:val="00DD74F2"/>
    <w:rsid w:val="00F2569E"/>
    <w:rsid w:val="00F460AC"/>
    <w:rsid w:val="00F61D98"/>
    <w:rsid w:val="00F61F67"/>
    <w:rsid w:val="00F67D04"/>
    <w:rsid w:val="00F75F56"/>
    <w:rsid w:val="00FB3351"/>
    <w:rsid w:val="00FC725D"/>
    <w:rsid w:val="00FD593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DD90BA-DE9D-424C-804B-6B9F0628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text"/>
    <w:basedOn w:val="a"/>
    <w:link w:val="ab"/>
    <w:qFormat/>
    <w:rsid w:val="004E0F6E"/>
  </w:style>
  <w:style w:type="character" w:customStyle="1" w:styleId="ab">
    <w:name w:val="註解文字 字元"/>
    <w:link w:val="aa"/>
    <w:rsid w:val="004E0F6E"/>
    <w:rPr>
      <w:kern w:val="2"/>
      <w:sz w:val="24"/>
      <w:szCs w:val="24"/>
    </w:rPr>
  </w:style>
  <w:style w:type="paragraph" w:customStyle="1" w:styleId="Default">
    <w:name w:val="Default"/>
    <w:rsid w:val="004E0F6E"/>
    <w:pPr>
      <w:widowControl w:val="0"/>
      <w:autoSpaceDE w:val="0"/>
      <w:autoSpaceDN w:val="0"/>
      <w:adjustRightInd w:val="0"/>
    </w:pPr>
    <w:rPr>
      <w:rFonts w:ascii="文鼎細黑 ..." w:eastAsia="文鼎細黑 ..." w:cs="文鼎細黑 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9640;&#20108;&#35443;&#35299;&#21367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高二詳解卷</Template>
  <TotalTime>2</TotalTime>
  <Pages>2</Pages>
  <Words>122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2020-06-18T03:41:00Z</dcterms:created>
  <dcterms:modified xsi:type="dcterms:W3CDTF">2020-06-18T03:43:00Z</dcterms:modified>
</cp:coreProperties>
</file>